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90FB" w14:textId="77777777" w:rsidR="005434C5" w:rsidRDefault="005434C5" w:rsidP="00514857"/>
    <w:p w14:paraId="4C525CDD" w14:textId="19DC3207" w:rsidR="005434C5" w:rsidRPr="005434C5" w:rsidRDefault="005434C5" w:rsidP="005434C5">
      <w:pPr>
        <w:pStyle w:val="Rubrik2"/>
        <w:jc w:val="center"/>
        <w:rPr>
          <w:b/>
          <w:bCs w:val="0"/>
        </w:rPr>
      </w:pPr>
      <w:r>
        <w:rPr>
          <w:b/>
          <w:bCs w:val="0"/>
        </w:rPr>
        <w:t>Välkommen till</w:t>
      </w:r>
      <w:r>
        <w:rPr>
          <w:b/>
          <w:bCs w:val="0"/>
        </w:rPr>
        <w:br/>
      </w:r>
      <w:r w:rsidRPr="005434C5">
        <w:rPr>
          <w:b/>
          <w:bCs w:val="0"/>
        </w:rPr>
        <w:t>Grundkurs i tjänstedesign Innovationsguiden i egen regi</w:t>
      </w:r>
    </w:p>
    <w:p w14:paraId="07F15106" w14:textId="6E1F92DF" w:rsidR="00514857" w:rsidRDefault="0093077E" w:rsidP="00514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F1D766" wp14:editId="2072748E">
                <wp:simplePos x="0" y="0"/>
                <wp:positionH relativeFrom="column">
                  <wp:posOffset>2587625</wp:posOffset>
                </wp:positionH>
                <wp:positionV relativeFrom="paragraph">
                  <wp:posOffset>146685</wp:posOffset>
                </wp:positionV>
                <wp:extent cx="208280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6CBA" w14:textId="332574CD" w:rsidR="0093077E" w:rsidRPr="0093077E" w:rsidRDefault="001434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="0093077E" w:rsidRPr="005434C5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Tjänstedesign Innovations-guiden </w:t>
                            </w:r>
                          </w:p>
                          <w:p w14:paraId="1E4B424B" w14:textId="77777777" w:rsidR="0093077E" w:rsidRDefault="009307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1D76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03.75pt;margin-top:11.55pt;width:16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" stroked="f">
                <v:textbox style="mso-fit-shape-to-text:t">
                  <w:txbxContent>
                    <w:p w14:paraId="40E96CBA" w14:textId="332574CD" w:rsidR="0093077E" w:rsidRPr="0093077E" w:rsidRDefault="001434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="0093077E" w:rsidRPr="005434C5"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</w:rPr>
                        <w:t xml:space="preserve">Tjänstedesign Innovations-guiden </w:t>
                      </w:r>
                    </w:p>
                    <w:p w14:paraId="1E4B424B" w14:textId="77777777" w:rsidR="0093077E" w:rsidRDefault="0093077E"/>
                  </w:txbxContent>
                </v:textbox>
                <w10:wrap type="square"/>
              </v:shape>
            </w:pict>
          </mc:Fallback>
        </mc:AlternateContent>
      </w:r>
    </w:p>
    <w:p w14:paraId="3886EE5B" w14:textId="68E126A2" w:rsidR="0093077E" w:rsidRDefault="0093077E" w:rsidP="00514857">
      <w:r>
        <w:rPr>
          <w:noProof/>
        </w:rPr>
        <w:drawing>
          <wp:inline distT="0" distB="0" distL="0" distR="0" wp14:anchorId="667132FF" wp14:editId="5403626E">
            <wp:extent cx="2209800" cy="1492472"/>
            <wp:effectExtent l="0" t="0" r="0" b="0"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3"/>
                    <a:stretch/>
                  </pic:blipFill>
                  <pic:spPr>
                    <a:xfrm>
                      <a:off x="0" y="0"/>
                      <a:ext cx="2238309" cy="151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59A6" w14:textId="2DE3C451" w:rsidR="004E7B35" w:rsidRDefault="0093077E" w:rsidP="00514857">
      <w:r>
        <w:br/>
      </w:r>
    </w:p>
    <w:p w14:paraId="68EA9D95" w14:textId="77777777" w:rsidR="009D4347" w:rsidRDefault="0093077E" w:rsidP="00514857">
      <w:r>
        <w:t xml:space="preserve">Kompetens finns inom </w:t>
      </w:r>
      <w:r w:rsidR="009D4347">
        <w:t>Samspelet</w:t>
      </w:r>
      <w:r>
        <w:t xml:space="preserve"> att utbilda i Egen regi</w:t>
      </w:r>
      <w:r w:rsidR="00E037ED">
        <w:t>.</w:t>
      </w:r>
    </w:p>
    <w:p w14:paraId="303E7FB3" w14:textId="2D4A584E" w:rsidR="009D4347" w:rsidRDefault="00285392" w:rsidP="00514857">
      <w:r>
        <w:br/>
      </w:r>
      <w:r w:rsidR="009D4347">
        <w:t xml:space="preserve">Har du en </w:t>
      </w:r>
      <w:r w:rsidR="00660E40">
        <w:t>koppling till</w:t>
      </w:r>
      <w:r w:rsidR="009D4347">
        <w:t xml:space="preserve"> Samspelet så </w:t>
      </w:r>
      <w:r>
        <w:t xml:space="preserve">erbjuder </w:t>
      </w:r>
      <w:r w:rsidR="009D4347">
        <w:t xml:space="preserve">vi </w:t>
      </w:r>
      <w:r>
        <w:t>Dig att gå denna kurs kostnadsfritt.</w:t>
      </w:r>
      <w:r w:rsidR="009D4347">
        <w:br/>
        <w:t xml:space="preserve">Annars kostar kursen 2 500 kr. </w:t>
      </w:r>
      <w:r w:rsidR="00660E40">
        <w:br/>
      </w:r>
      <w:r w:rsidR="009D4347">
        <w:t>Samspelet fakturerar efter kursen</w:t>
      </w:r>
      <w:r w:rsidR="00660E40">
        <w:t>. U</w:t>
      </w:r>
      <w:r w:rsidR="009D4347">
        <w:t>tebliven plats också faktureras.</w:t>
      </w:r>
    </w:p>
    <w:p w14:paraId="25795D94" w14:textId="2676C09A" w:rsidR="00A85BF2" w:rsidRDefault="00A85BF2" w:rsidP="00514857">
      <w:r>
        <w:br/>
        <w:t>Så nu planerar vi:</w:t>
      </w:r>
    </w:p>
    <w:p w14:paraId="2478E4EF" w14:textId="455C1F5D" w:rsidR="00A85BF2" w:rsidRDefault="00A85BF2" w:rsidP="00A85BF2">
      <w:pPr>
        <w:spacing w:after="200" w:line="276" w:lineRule="auto"/>
        <w:rPr>
          <w:bCs/>
        </w:rPr>
      </w:pPr>
      <w:r w:rsidRPr="00A85BF2">
        <w:rPr>
          <w:rFonts w:asciiTheme="minorHAnsi" w:hAnsiTheme="minorHAnsi" w:cstheme="minorHAnsi"/>
          <w:b/>
          <w:bCs/>
          <w:color w:val="211D1E"/>
        </w:rPr>
        <w:t>Datum</w:t>
      </w:r>
      <w:r w:rsidRPr="00A85BF2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ab/>
      </w:r>
      <w:r w:rsidR="009D4347">
        <w:rPr>
          <w:rFonts w:asciiTheme="minorHAnsi" w:hAnsiTheme="minorHAnsi" w:cstheme="minorHAnsi"/>
          <w:b/>
          <w:bCs/>
        </w:rPr>
        <w:t>18 – 19 januari 2023</w:t>
      </w:r>
      <w:r w:rsidRPr="00393467">
        <w:rPr>
          <w:b/>
          <w:bCs/>
          <w:color w:val="FF0000"/>
        </w:rPr>
        <w:br/>
      </w:r>
      <w:r w:rsidRPr="00393467">
        <w:rPr>
          <w:rFonts w:asciiTheme="minorHAnsi" w:hAnsiTheme="minorHAnsi" w:cstheme="minorHAnsi"/>
          <w:b/>
          <w:bCs/>
        </w:rPr>
        <w:t xml:space="preserve">Tid: </w:t>
      </w:r>
      <w:r>
        <w:rPr>
          <w:rFonts w:asciiTheme="minorHAnsi" w:hAnsiTheme="minorHAnsi" w:cstheme="minorHAnsi"/>
          <w:b/>
          <w:bCs/>
        </w:rPr>
        <w:tab/>
      </w:r>
      <w:r w:rsidRPr="00393467">
        <w:rPr>
          <w:rFonts w:asciiTheme="minorHAnsi" w:hAnsiTheme="minorHAnsi" w:cstheme="minorHAnsi"/>
          <w:b/>
          <w:bCs/>
        </w:rPr>
        <w:t>9.00 -</w:t>
      </w:r>
      <w:r w:rsidR="00EB7360">
        <w:rPr>
          <w:rFonts w:asciiTheme="minorHAnsi" w:hAnsiTheme="minorHAnsi" w:cstheme="minorHAnsi"/>
          <w:b/>
          <w:bCs/>
        </w:rPr>
        <w:t xml:space="preserve"> </w:t>
      </w:r>
      <w:r w:rsidRPr="00393467">
        <w:rPr>
          <w:rFonts w:asciiTheme="minorHAnsi" w:hAnsiTheme="minorHAnsi" w:cstheme="minorHAnsi"/>
          <w:b/>
          <w:bCs/>
        </w:rPr>
        <w:t>ca</w:t>
      </w:r>
      <w:r>
        <w:rPr>
          <w:rFonts w:asciiTheme="minorHAnsi" w:hAnsiTheme="minorHAnsi" w:cstheme="minorHAnsi"/>
          <w:b/>
          <w:bCs/>
        </w:rPr>
        <w:t xml:space="preserve"> </w:t>
      </w:r>
      <w:r w:rsidRPr="00393467">
        <w:rPr>
          <w:rFonts w:asciiTheme="minorHAnsi" w:hAnsiTheme="minorHAnsi" w:cstheme="minorHAnsi"/>
          <w:b/>
          <w:bCs/>
        </w:rPr>
        <w:t xml:space="preserve">16:30 </w:t>
      </w:r>
      <w:r w:rsidRPr="00393467">
        <w:rPr>
          <w:rFonts w:asciiTheme="minorHAnsi" w:hAnsiTheme="minorHAnsi" w:cstheme="minorHAnsi"/>
          <w:b/>
          <w:bCs/>
          <w:color w:val="FF0000"/>
        </w:rPr>
        <w:br/>
      </w:r>
      <w:r w:rsidRPr="00393467">
        <w:rPr>
          <w:rFonts w:asciiTheme="minorHAnsi" w:hAnsiTheme="minorHAnsi" w:cstheme="minorHAnsi"/>
          <w:b/>
          <w:bCs/>
        </w:rPr>
        <w:t>Plats:</w:t>
      </w:r>
      <w:r w:rsidRPr="00393467">
        <w:rPr>
          <w:b/>
          <w:bCs/>
        </w:rPr>
        <w:t xml:space="preserve"> </w:t>
      </w:r>
      <w:r>
        <w:rPr>
          <w:b/>
          <w:bCs/>
        </w:rPr>
        <w:tab/>
      </w:r>
      <w:r>
        <w:t>Innovation Park vid Karlstads Universitet</w:t>
      </w:r>
    </w:p>
    <w:p w14:paraId="0AB771AC" w14:textId="77777777" w:rsidR="00A85BF2" w:rsidRDefault="00A85BF2" w:rsidP="004E7B35">
      <w:pPr>
        <w:spacing w:after="200" w:line="276" w:lineRule="auto"/>
        <w:rPr>
          <w:bCs/>
          <w:color w:val="FF0000"/>
        </w:rPr>
      </w:pPr>
      <w:r>
        <w:rPr>
          <w:rFonts w:asciiTheme="minorHAnsi" w:hAnsiTheme="minorHAnsi" w:cstheme="minorHAnsi"/>
          <w:b/>
        </w:rPr>
        <w:t xml:space="preserve">Mat och dryck: </w:t>
      </w:r>
      <w:r>
        <w:rPr>
          <w:bCs/>
        </w:rPr>
        <w:t>Fika och lunch ingår</w:t>
      </w:r>
    </w:p>
    <w:p w14:paraId="75A23C33" w14:textId="0EDE1CB9" w:rsidR="004E7B35" w:rsidRPr="00A85BF2" w:rsidRDefault="004E7B35" w:rsidP="004E7B35">
      <w:pPr>
        <w:spacing w:after="200" w:line="276" w:lineRule="auto"/>
        <w:rPr>
          <w:rStyle w:val="A5"/>
          <w:rFonts w:ascii="Times New Roman" w:hAnsi="Times New Roman" w:cs="Times New Roman"/>
          <w:bCs/>
          <w:i w:val="0"/>
          <w:iCs w:val="0"/>
          <w:color w:val="FF0000"/>
        </w:rPr>
      </w:pPr>
      <w:r>
        <w:t>Kursupplägg, presentationer, material och övningar som du går igenom under kursen är framtaget av Innovationsguiden vid SK</w:t>
      </w:r>
      <w:r w:rsidR="009D4347">
        <w:t>R</w:t>
      </w:r>
      <w:r>
        <w:t xml:space="preserve">. </w:t>
      </w:r>
      <w:r>
        <w:br/>
      </w:r>
      <w:r>
        <w:rPr>
          <w:color w:val="000000"/>
        </w:rPr>
        <w:t>Kursen hålls i egen regi av Samordningsförbunden Samspelet</w:t>
      </w:r>
      <w:r w:rsidR="00297932">
        <w:rPr>
          <w:color w:val="000000"/>
        </w:rPr>
        <w:t xml:space="preserve"> </w:t>
      </w:r>
      <w:r w:rsidR="009D4347">
        <w:rPr>
          <w:color w:val="000000"/>
        </w:rPr>
        <w:t xml:space="preserve">genom </w:t>
      </w:r>
      <w:r w:rsidR="009D4347">
        <w:rPr>
          <w:color w:val="000000"/>
        </w:rPr>
        <w:br/>
      </w:r>
      <w:r>
        <w:rPr>
          <w:color w:val="000000"/>
        </w:rPr>
        <w:t>Cami</w:t>
      </w:r>
      <w:r w:rsidR="00B33751">
        <w:rPr>
          <w:color w:val="000000"/>
        </w:rPr>
        <w:t>lla Holmberg</w:t>
      </w:r>
      <w:r w:rsidR="00736CA2">
        <w:rPr>
          <w:color w:val="000000"/>
        </w:rPr>
        <w:t xml:space="preserve"> och </w:t>
      </w:r>
      <w:r w:rsidR="00A10D19">
        <w:rPr>
          <w:color w:val="000000"/>
        </w:rPr>
        <w:t>Meta Fredriksson-Monfelt.</w:t>
      </w:r>
    </w:p>
    <w:p w14:paraId="6BEC6603" w14:textId="77777777" w:rsidR="004E7B35" w:rsidRDefault="004E7B35" w:rsidP="00A85BF2">
      <w:pPr>
        <w:spacing w:after="0" w:line="276" w:lineRule="auto"/>
        <w:rPr>
          <w:b/>
          <w:bCs/>
        </w:rPr>
      </w:pPr>
      <w:r>
        <w:rPr>
          <w:rStyle w:val="A5"/>
        </w:rPr>
        <w:t>Vill du veta mer om Tjänstedesign innan kursstart, får du gärna skumma igenom följande material:</w:t>
      </w:r>
    </w:p>
    <w:p w14:paraId="0854F6C9" w14:textId="77777777" w:rsidR="00A85BF2" w:rsidRDefault="004E7B35" w:rsidP="00A85BF2">
      <w:pPr>
        <w:pStyle w:val="Liststycke"/>
        <w:numPr>
          <w:ilvl w:val="0"/>
          <w:numId w:val="26"/>
        </w:numPr>
        <w:spacing w:after="0" w:line="276" w:lineRule="auto"/>
      </w:pPr>
      <w:r>
        <w:t xml:space="preserve">Vad är tjänstedesign och hur gör man? Film som beskriver arbetssättet utifrån ett vårdperspektiv. </w:t>
      </w:r>
      <w:hyperlink r:id="rId8" w:history="1">
        <w:r>
          <w:rPr>
            <w:rStyle w:val="Hyperlnk"/>
          </w:rPr>
          <w:t>https://www.youtube.com/watch?v=kS17vHu0iJE</w:t>
        </w:r>
      </w:hyperlink>
      <w:r>
        <w:t xml:space="preserve"> (3min)</w:t>
      </w:r>
    </w:p>
    <w:p w14:paraId="4AE2F868" w14:textId="7D28265F" w:rsidR="004E7B35" w:rsidRDefault="004E7B35" w:rsidP="00A85BF2">
      <w:pPr>
        <w:pStyle w:val="Liststycke"/>
        <w:numPr>
          <w:ilvl w:val="0"/>
          <w:numId w:val="26"/>
        </w:numPr>
        <w:spacing w:after="0" w:line="276" w:lineRule="auto"/>
      </w:pPr>
      <w:r>
        <w:t xml:space="preserve">Under kursen kommer vi använda oss av SKL:s innovationsmodell som finns på Innovationsguiden.se. Titta gärna på filmen som beskriver modellens sex steg </w:t>
      </w:r>
      <w:hyperlink r:id="rId9" w:history="1">
        <w:r>
          <w:rPr>
            <w:rStyle w:val="Hyperlnk"/>
          </w:rPr>
          <w:t>https://</w:t>
        </w:r>
      </w:hyperlink>
      <w:hyperlink r:id="rId10" w:history="1">
        <w:r>
          <w:rPr>
            <w:rStyle w:val="Hyperlnk"/>
          </w:rPr>
          <w:t>www.youtube.com/watch?v=xBTWAswL3u4</w:t>
        </w:r>
      </w:hyperlink>
      <w:r>
        <w:t xml:space="preserve"> och gå in på </w:t>
      </w:r>
      <w:hyperlink r:id="rId11" w:history="1">
        <w:r>
          <w:rPr>
            <w:rStyle w:val="Hyperlnk"/>
          </w:rPr>
          <w:t>http://innovationsguiden.se/</w:t>
        </w:r>
      </w:hyperlink>
      <w:r>
        <w:t xml:space="preserve"> och bekanta er med innehållet där. </w:t>
      </w:r>
    </w:p>
    <w:p w14:paraId="4ACA4CBE" w14:textId="15612F7A" w:rsidR="005434C5" w:rsidRPr="009D4347" w:rsidRDefault="005434C5" w:rsidP="009D4347">
      <w:pPr>
        <w:spacing w:after="200" w:line="276" w:lineRule="auto"/>
        <w:rPr>
          <w:rFonts w:ascii="Calibri" w:hAnsi="Calibri" w:cs="Calibri"/>
          <w:color w:val="211D1E"/>
          <w:sz w:val="28"/>
          <w:szCs w:val="28"/>
        </w:rPr>
      </w:pPr>
      <w:r w:rsidRPr="00393467">
        <w:rPr>
          <w:rStyle w:val="A5"/>
        </w:rPr>
        <w:lastRenderedPageBreak/>
        <w:t>Var beredd på två intensiva dagar. Vissa moment i kursen innebär att du är ute på stan för att observera och intervjua användare, så tänk även kläder efter väder.</w:t>
      </w:r>
    </w:p>
    <w:p w14:paraId="6FBE1E11" w14:textId="6B947539" w:rsidR="00633A8B" w:rsidRDefault="00633A8B" w:rsidP="005434C5"/>
    <w:p w14:paraId="39620012" w14:textId="1C63BADE" w:rsidR="00633A8B" w:rsidRDefault="00633A8B" w:rsidP="005434C5">
      <w:r w:rsidRPr="00633A8B">
        <w:rPr>
          <w:rFonts w:asciiTheme="minorHAnsi" w:hAnsiTheme="minorHAnsi"/>
          <w:b/>
          <w:bCs/>
        </w:rPr>
        <w:t>Anmälan till</w:t>
      </w:r>
      <w:r>
        <w:t xml:space="preserve"> senast </w:t>
      </w:r>
      <w:r w:rsidR="00EB7360">
        <w:t>22 december</w:t>
      </w:r>
      <w:r w:rsidR="00F115A5">
        <w:br/>
        <w:t xml:space="preserve">                    via </w:t>
      </w:r>
      <w:hyperlink r:id="rId12" w:history="1">
        <w:r w:rsidR="000517AC" w:rsidRPr="00241577">
          <w:rPr>
            <w:rStyle w:val="Hyperlnk"/>
          </w:rPr>
          <w:t>www.samspelet.se/evenemang</w:t>
        </w:r>
      </w:hyperlink>
      <w:r>
        <w:br/>
        <w:t xml:space="preserve">                     Meddela eventuella kostallergier</w:t>
      </w:r>
    </w:p>
    <w:p w14:paraId="286A7CE3" w14:textId="1845D9AC" w:rsidR="009D4347" w:rsidRDefault="009D4347" w:rsidP="005434C5"/>
    <w:p w14:paraId="4ABC60B8" w14:textId="37D74664" w:rsidR="009D4347" w:rsidRDefault="009D4347" w:rsidP="005434C5">
      <w:r w:rsidRPr="00BB169D">
        <w:t>Har du några frågor eller funderingar är det bara att kontakta oss.</w:t>
      </w:r>
    </w:p>
    <w:p w14:paraId="64658A47" w14:textId="77777777" w:rsidR="00633A8B" w:rsidRDefault="00633A8B" w:rsidP="005434C5"/>
    <w:p w14:paraId="076A5297" w14:textId="61AC81B9" w:rsidR="00AB2163" w:rsidRDefault="00AB2163" w:rsidP="00296E20">
      <w:pPr>
        <w:spacing w:after="0"/>
        <w:rPr>
          <w:rFonts w:asciiTheme="minorHAnsi" w:hAnsiTheme="minorHAnsi" w:cstheme="minorHAnsi"/>
        </w:rPr>
      </w:pPr>
    </w:p>
    <w:p w14:paraId="31F96F26" w14:textId="0D486C34" w:rsidR="00AB2163" w:rsidRDefault="00AB2163" w:rsidP="00296E20">
      <w:pPr>
        <w:spacing w:after="0"/>
        <w:rPr>
          <w:rFonts w:asciiTheme="minorHAnsi" w:hAnsiTheme="minorHAnsi" w:cstheme="minorHAnsi"/>
        </w:rPr>
      </w:pPr>
    </w:p>
    <w:p w14:paraId="6B78455A" w14:textId="7646884E" w:rsidR="009D4347" w:rsidRPr="009D4347" w:rsidRDefault="00AB2163" w:rsidP="009D4347">
      <w:pPr>
        <w:rPr>
          <w:rStyle w:val="Hyperlnk"/>
          <w:rFonts w:asciiTheme="minorHAnsi" w:hAnsiTheme="minorHAnsi" w:cstheme="minorHAnsi"/>
          <w:b/>
          <w:bCs/>
          <w:color w:val="auto"/>
          <w:u w:val="none"/>
        </w:rPr>
      </w:pPr>
      <w:r w:rsidRPr="009D4347">
        <w:rPr>
          <w:rFonts w:asciiTheme="minorHAnsi" w:hAnsiTheme="minorHAnsi" w:cstheme="minorHAnsi"/>
          <w:b/>
          <w:bCs/>
          <w:sz w:val="28"/>
          <w:szCs w:val="28"/>
        </w:rPr>
        <w:t>Välkommen!</w:t>
      </w:r>
      <w:r w:rsidR="00633A8B">
        <w:rPr>
          <w:rFonts w:asciiTheme="minorHAnsi" w:hAnsiTheme="minorHAnsi" w:cstheme="minorHAnsi"/>
        </w:rPr>
        <w:br/>
      </w:r>
      <w:r w:rsidR="00633A8B" w:rsidRPr="009D4347">
        <w:rPr>
          <w:rFonts w:asciiTheme="minorHAnsi" w:hAnsiTheme="minorHAnsi" w:cstheme="minorHAnsi"/>
          <w:b/>
          <w:bCs/>
        </w:rPr>
        <w:t>Camilla Holmberg</w:t>
      </w:r>
      <w:r w:rsidR="00633A8B">
        <w:rPr>
          <w:rFonts w:asciiTheme="minorHAnsi" w:hAnsiTheme="minorHAnsi" w:cstheme="minorHAnsi"/>
        </w:rPr>
        <w:t>, Projektsamordnare Samspelet, Stegen Kristinehamn</w:t>
      </w:r>
      <w:r w:rsidR="009D4347">
        <w:rPr>
          <w:rFonts w:asciiTheme="minorHAnsi" w:hAnsiTheme="minorHAnsi" w:cstheme="minorHAnsi"/>
        </w:rPr>
        <w:t xml:space="preserve"> samt utbildare i Innovationsguiden och BIP </w:t>
      </w:r>
      <w:r w:rsidR="009D4347">
        <w:rPr>
          <w:rFonts w:asciiTheme="minorHAnsi" w:hAnsiTheme="minorHAnsi" w:cstheme="minorHAnsi"/>
          <w:b/>
          <w:bCs/>
        </w:rPr>
        <w:br/>
      </w:r>
      <w:r w:rsidR="009D4347" w:rsidRPr="00A85BF2">
        <w:t>010-</w:t>
      </w:r>
      <w:r w:rsidR="009D4347">
        <w:t xml:space="preserve">488 16 22 </w:t>
      </w:r>
      <w:hyperlink r:id="rId13" w:history="1">
        <w:r w:rsidR="009D4347" w:rsidRPr="004C4499">
          <w:rPr>
            <w:rStyle w:val="Hyperlnk"/>
          </w:rPr>
          <w:t>camilla.holmberg@arbetsformedlingen.se</w:t>
        </w:r>
      </w:hyperlink>
    </w:p>
    <w:p w14:paraId="5803BEBF" w14:textId="7F8DA792" w:rsidR="009D4347" w:rsidRDefault="009D4347" w:rsidP="009D4347">
      <w:pPr>
        <w:rPr>
          <w:rFonts w:asciiTheme="minorHAnsi" w:hAnsiTheme="minorHAnsi" w:cstheme="minorHAnsi"/>
        </w:rPr>
      </w:pPr>
      <w:r w:rsidRPr="009D4347">
        <w:rPr>
          <w:rFonts w:asciiTheme="minorHAnsi" w:hAnsiTheme="minorHAnsi" w:cstheme="minorHAnsi"/>
          <w:b/>
          <w:bCs/>
        </w:rPr>
        <w:t>Meta Fredriksson-Monfelt</w:t>
      </w:r>
      <w:r>
        <w:rPr>
          <w:rFonts w:asciiTheme="minorHAnsi" w:hAnsiTheme="minorHAnsi" w:cstheme="minorHAnsi"/>
        </w:rPr>
        <w:t xml:space="preserve">, t.f. förbundschef Samspelet och utbildare i Innovationsguiden 070-690 90 83 </w:t>
      </w:r>
      <w:hyperlink r:id="rId14" w:history="1">
        <w:r w:rsidRPr="000A3050">
          <w:rPr>
            <w:rStyle w:val="Hyperlnk"/>
            <w:rFonts w:asciiTheme="minorHAnsi" w:hAnsiTheme="minorHAnsi" w:cstheme="minorHAnsi"/>
          </w:rPr>
          <w:t>meta.samspelet@gmail.com</w:t>
        </w:r>
      </w:hyperlink>
    </w:p>
    <w:p w14:paraId="15642F83" w14:textId="77777777" w:rsidR="009D4347" w:rsidRPr="009D4347" w:rsidRDefault="009D4347" w:rsidP="009D4347">
      <w:pPr>
        <w:rPr>
          <w:color w:val="0000FF" w:themeColor="hyperlink"/>
          <w:u w:val="single"/>
        </w:rPr>
      </w:pPr>
    </w:p>
    <w:sectPr w:rsidR="009D4347" w:rsidRPr="009D4347" w:rsidSect="0087081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1474" w:bottom="1588" w:left="1985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549E" w14:textId="77777777" w:rsidR="0020560E" w:rsidRDefault="0020560E">
      <w:r>
        <w:separator/>
      </w:r>
    </w:p>
  </w:endnote>
  <w:endnote w:type="continuationSeparator" w:id="0">
    <w:p w14:paraId="0F367357" w14:textId="77777777" w:rsidR="0020560E" w:rsidRDefault="0020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C57B" w14:textId="0EBB8C20" w:rsidR="000B7A83" w:rsidRPr="00E961CA" w:rsidRDefault="000B7A83" w:rsidP="00C93B58">
    <w:pPr>
      <w:spacing w:after="0"/>
      <w:rPr>
        <w:sz w:val="8"/>
        <w:szCs w:val="8"/>
      </w:rPr>
    </w:pPr>
  </w:p>
  <w:p w14:paraId="79CE4700" w14:textId="77777777" w:rsidR="000B7A83" w:rsidRPr="002E7DBA" w:rsidRDefault="000B7A83" w:rsidP="00C93B58">
    <w:pPr>
      <w:pStyle w:val="Sidfot"/>
      <w:spacing w:after="0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0AF" w14:textId="77777777" w:rsidR="000B7A83" w:rsidRPr="002E7DBA" w:rsidRDefault="000B7A83" w:rsidP="002E7DBA">
    <w:pPr>
      <w:pStyle w:val="Sidfot"/>
      <w:spacing w:after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D64" w14:textId="77777777" w:rsidR="0020560E" w:rsidRDefault="0020560E">
      <w:r>
        <w:separator/>
      </w:r>
    </w:p>
  </w:footnote>
  <w:footnote w:type="continuationSeparator" w:id="0">
    <w:p w14:paraId="47525604" w14:textId="77777777" w:rsidR="0020560E" w:rsidRDefault="0020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" w:type="dxa"/>
      <w:tblInd w:w="79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"/>
    </w:tblGrid>
    <w:tr w:rsidR="000B7A83" w14:paraId="05E2A388" w14:textId="77777777" w:rsidTr="003F5B20">
      <w:trPr>
        <w:trHeight w:val="183"/>
      </w:trPr>
      <w:tc>
        <w:tcPr>
          <w:tcW w:w="540" w:type="dxa"/>
        </w:tcPr>
        <w:p w14:paraId="00C44DA0" w14:textId="77777777" w:rsidR="000B7A83" w:rsidRPr="005F2BD0" w:rsidRDefault="000B7A83" w:rsidP="005F2BD0">
          <w:pPr>
            <w:pStyle w:val="Sidhuvud"/>
            <w:tabs>
              <w:tab w:val="right" w:pos="8820"/>
            </w:tabs>
            <w:spacing w:after="0"/>
            <w:rPr>
              <w:rFonts w:ascii="Arial" w:hAnsi="Arial" w:cs="Arial"/>
              <w:sz w:val="12"/>
              <w:szCs w:val="12"/>
            </w:rPr>
          </w:pPr>
          <w:r w:rsidRPr="005F2BD0">
            <w:rPr>
              <w:rFonts w:ascii="Arial" w:hAnsi="Arial" w:cs="Arial"/>
              <w:sz w:val="12"/>
              <w:szCs w:val="12"/>
            </w:rPr>
            <w:t>Sid(or)</w:t>
          </w:r>
        </w:p>
      </w:tc>
    </w:tr>
    <w:tr w:rsidR="000B7A83" w14:paraId="6F6823C4" w14:textId="77777777" w:rsidTr="003F5B20">
      <w:trPr>
        <w:trHeight w:val="283"/>
      </w:trPr>
      <w:tc>
        <w:tcPr>
          <w:tcW w:w="540" w:type="dxa"/>
          <w:vAlign w:val="bottom"/>
        </w:tcPr>
        <w:p w14:paraId="62A858EB" w14:textId="08F9CA7F" w:rsidR="000B7A83" w:rsidRDefault="000B7A83" w:rsidP="005F2BD0">
          <w:pPr>
            <w:spacing w:after="0"/>
            <w:rPr>
              <w:rFonts w:ascii="Arial" w:hAnsi="Arial" w:cs="Arial"/>
            </w:rPr>
          </w:pPr>
          <w:r w:rsidRPr="005F2BD0">
            <w:rPr>
              <w:rFonts w:ascii="Arial" w:hAnsi="Arial" w:cs="Arial"/>
              <w:sz w:val="20"/>
              <w:szCs w:val="20"/>
            </w:rPr>
            <w:fldChar w:fldCharType="begin"/>
          </w:r>
          <w:r w:rsidRPr="005F2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F2BD0">
            <w:rPr>
              <w:rFonts w:ascii="Arial" w:hAnsi="Arial" w:cs="Arial"/>
              <w:sz w:val="20"/>
              <w:szCs w:val="20"/>
            </w:rPr>
            <w:fldChar w:fldCharType="separate"/>
          </w:r>
          <w:r w:rsidR="00514857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5F2BD0">
            <w:rPr>
              <w:rFonts w:ascii="Arial" w:hAnsi="Arial" w:cs="Arial"/>
              <w:sz w:val="20"/>
              <w:szCs w:val="20"/>
            </w:rPr>
            <w:fldChar w:fldCharType="end"/>
          </w:r>
          <w:r w:rsidRPr="005F2BD0">
            <w:rPr>
              <w:rFonts w:ascii="Arial" w:hAnsi="Arial" w:cs="Arial"/>
              <w:sz w:val="20"/>
              <w:szCs w:val="20"/>
            </w:rPr>
            <w:t>(</w:t>
          </w:r>
          <w:r w:rsidRPr="005F2BD0">
            <w:rPr>
              <w:rFonts w:ascii="Arial" w:hAnsi="Arial" w:cs="Arial"/>
              <w:sz w:val="20"/>
              <w:szCs w:val="20"/>
            </w:rPr>
            <w:fldChar w:fldCharType="begin"/>
          </w:r>
          <w:r w:rsidRPr="005F2BD0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5F2BD0">
            <w:rPr>
              <w:rFonts w:ascii="Arial" w:hAnsi="Arial" w:cs="Arial"/>
              <w:sz w:val="20"/>
              <w:szCs w:val="20"/>
            </w:rPr>
            <w:fldChar w:fldCharType="separate"/>
          </w:r>
          <w:r w:rsidR="00514857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5F2BD0">
            <w:rPr>
              <w:rFonts w:ascii="Arial" w:hAnsi="Arial" w:cs="Arial"/>
              <w:sz w:val="20"/>
              <w:szCs w:val="20"/>
            </w:rPr>
            <w:fldChar w:fldCharType="end"/>
          </w:r>
          <w:r w:rsidRPr="00C629C8">
            <w:rPr>
              <w:rFonts w:ascii="Arial" w:hAnsi="Arial" w:cs="Arial"/>
            </w:rPr>
            <w:t>)</w:t>
          </w:r>
        </w:p>
      </w:tc>
    </w:tr>
  </w:tbl>
  <w:p w14:paraId="0931027A" w14:textId="77777777" w:rsidR="000B7A83" w:rsidRPr="00C629C8" w:rsidRDefault="000B7A83" w:rsidP="005F2BD0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02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42"/>
      <w:gridCol w:w="160"/>
    </w:tblGrid>
    <w:tr w:rsidR="000B7A83" w:rsidRPr="00C629C8" w14:paraId="4D975474" w14:textId="77777777" w:rsidTr="005A1F90">
      <w:trPr>
        <w:trHeight w:val="1261"/>
        <w:jc w:val="right"/>
      </w:trPr>
      <w:tc>
        <w:tcPr>
          <w:tcW w:w="8442" w:type="dxa"/>
          <w:vAlign w:val="bottom"/>
        </w:tcPr>
        <w:p w14:paraId="42AFE154" w14:textId="3C23FDD7" w:rsidR="000B7A83" w:rsidRPr="00F92D66" w:rsidRDefault="009D4347" w:rsidP="00F92D66">
          <w:pPr>
            <w:pStyle w:val="Sidhuvud"/>
            <w:tabs>
              <w:tab w:val="clear" w:pos="4536"/>
              <w:tab w:val="clear" w:pos="9072"/>
              <w:tab w:val="left" w:pos="5040"/>
              <w:tab w:val="right" w:pos="8820"/>
            </w:tabs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BCDE78A" wp14:editId="6E419529">
                    <wp:simplePos x="0" y="0"/>
                    <wp:positionH relativeFrom="column">
                      <wp:posOffset>4401820</wp:posOffset>
                    </wp:positionH>
                    <wp:positionV relativeFrom="paragraph">
                      <wp:posOffset>581025</wp:posOffset>
                    </wp:positionV>
                    <wp:extent cx="914400" cy="312420"/>
                    <wp:effectExtent l="0" t="0" r="13970" b="11430"/>
                    <wp:wrapNone/>
                    <wp:docPr id="1" name="Textrut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14400" cy="312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5FBA7B3" w14:textId="7CF59B5A" w:rsidR="009D4347" w:rsidRDefault="009D4347">
                                <w:r>
                                  <w:t>2022-10-20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CDE7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" o:spid="_x0000_s1027" type="#_x0000_t202" style="position:absolute;margin-left:346.6pt;margin-top:45.75pt;width:1in;height:2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" fillcolor="white [3201]" strokeweight=".5pt">
                    <v:textbox>
                      <w:txbxContent>
                        <w:p w14:paraId="35FBA7B3" w14:textId="7CF59B5A" w:rsidR="009D4347" w:rsidRDefault="009D4347">
                          <w:r>
                            <w:t>2022-10-20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0" w:type="dxa"/>
          <w:vAlign w:val="bottom"/>
        </w:tcPr>
        <w:p w14:paraId="70642975" w14:textId="77777777" w:rsidR="000B7A83" w:rsidRPr="00F92D66" w:rsidRDefault="000B7A83" w:rsidP="00F92D66">
          <w:pPr>
            <w:pStyle w:val="Sidhuvud"/>
            <w:tabs>
              <w:tab w:val="clear" w:pos="4536"/>
              <w:tab w:val="clear" w:pos="9072"/>
              <w:tab w:val="left" w:pos="5040"/>
              <w:tab w:val="right" w:pos="8820"/>
            </w:tabs>
            <w:spacing w:after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  <w:tr w:rsidR="000B7A83" w:rsidRPr="00C629C8" w14:paraId="151E0796" w14:textId="77777777" w:rsidTr="005A1F90">
      <w:trPr>
        <w:trHeight w:val="325"/>
        <w:jc w:val="right"/>
      </w:trPr>
      <w:tc>
        <w:tcPr>
          <w:tcW w:w="8442" w:type="dxa"/>
          <w:vAlign w:val="bottom"/>
        </w:tcPr>
        <w:p w14:paraId="418FD629" w14:textId="0B24D6F1" w:rsidR="000B7A83" w:rsidRPr="00F92D66" w:rsidRDefault="000B7A83" w:rsidP="00F92D66">
          <w:pPr>
            <w:pStyle w:val="Sidhuvud"/>
            <w:tabs>
              <w:tab w:val="clear" w:pos="4536"/>
              <w:tab w:val="clear" w:pos="9072"/>
              <w:tab w:val="left" w:pos="5040"/>
              <w:tab w:val="right" w:pos="8820"/>
            </w:tabs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0" w:type="dxa"/>
          <w:vAlign w:val="bottom"/>
        </w:tcPr>
        <w:p w14:paraId="4617AB93" w14:textId="77777777" w:rsidR="000B7A83" w:rsidRPr="00F92D66" w:rsidRDefault="000B7A83" w:rsidP="005A1F90">
          <w:pPr>
            <w:pStyle w:val="Sidhuvud"/>
            <w:tabs>
              <w:tab w:val="clear" w:pos="4536"/>
              <w:tab w:val="clear" w:pos="9072"/>
              <w:tab w:val="left" w:pos="5040"/>
              <w:tab w:val="right" w:pos="8820"/>
            </w:tabs>
            <w:spacing w:after="0"/>
            <w:rPr>
              <w:rFonts w:ascii="Arial" w:hAnsi="Arial" w:cs="Arial"/>
              <w:sz w:val="20"/>
              <w:szCs w:val="20"/>
            </w:rPr>
          </w:pPr>
        </w:p>
      </w:tc>
    </w:tr>
  </w:tbl>
  <w:p w14:paraId="3C15CF86" w14:textId="7F8BA54D" w:rsidR="000B7A83" w:rsidRDefault="009D4347" w:rsidP="000F6796">
    <w:pPr>
      <w:pStyle w:val="Sidhuvud"/>
      <w:tabs>
        <w:tab w:val="clear" w:pos="4536"/>
        <w:tab w:val="clear" w:pos="9072"/>
        <w:tab w:val="left" w:pos="5040"/>
        <w:tab w:val="right" w:pos="8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B6871D" wp14:editId="16697661">
          <wp:simplePos x="0" y="0"/>
          <wp:positionH relativeFrom="page">
            <wp:posOffset>955040</wp:posOffset>
          </wp:positionH>
          <wp:positionV relativeFrom="page">
            <wp:posOffset>108585</wp:posOffset>
          </wp:positionV>
          <wp:extent cx="2609850" cy="1457325"/>
          <wp:effectExtent l="0" t="0" r="0" b="9525"/>
          <wp:wrapNone/>
          <wp:docPr id="17" name="Bild 27" descr="samspelet 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samspelet 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E5CE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6026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32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" w15:restartNumberingAfterBreak="0">
    <w:nsid w:val="04753D29"/>
    <w:multiLevelType w:val="multilevel"/>
    <w:tmpl w:val="0D78137C"/>
    <w:numStyleLink w:val="Punktlistasamspelet"/>
  </w:abstractNum>
  <w:abstractNum w:abstractNumId="4" w15:restartNumberingAfterBreak="0">
    <w:nsid w:val="05D60004"/>
    <w:multiLevelType w:val="hybridMultilevel"/>
    <w:tmpl w:val="772675A2"/>
    <w:lvl w:ilvl="0" w:tplc="A5065D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0A0"/>
    <w:multiLevelType w:val="multilevel"/>
    <w:tmpl w:val="0D78137C"/>
    <w:numStyleLink w:val="Punktlistasamspelet"/>
  </w:abstractNum>
  <w:abstractNum w:abstractNumId="6" w15:restartNumberingAfterBreak="0">
    <w:nsid w:val="280451B3"/>
    <w:multiLevelType w:val="multilevel"/>
    <w:tmpl w:val="0D78137C"/>
    <w:styleLink w:val="Punktlistasamspelet"/>
    <w:lvl w:ilvl="0">
      <w:start w:val="1"/>
      <w:numFmt w:val="bullet"/>
      <w:lvlText w:val=""/>
      <w:lvlJc w:val="left"/>
      <w:pPr>
        <w:tabs>
          <w:tab w:val="num" w:pos="794"/>
        </w:tabs>
        <w:ind w:left="794" w:hanging="528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BAA64C6"/>
    <w:multiLevelType w:val="multilevel"/>
    <w:tmpl w:val="09FC53CA"/>
    <w:lvl w:ilvl="0">
      <w:start w:val="1"/>
      <w:numFmt w:val="decimal"/>
      <w:lvlText w:val="§ %1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66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29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32070651"/>
    <w:multiLevelType w:val="hybridMultilevel"/>
    <w:tmpl w:val="2D488A40"/>
    <w:lvl w:ilvl="0" w:tplc="F288EA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B67E2D"/>
    <w:multiLevelType w:val="hybridMultilevel"/>
    <w:tmpl w:val="21285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6B85"/>
    <w:multiLevelType w:val="multilevel"/>
    <w:tmpl w:val="09FC53CA"/>
    <w:lvl w:ilvl="0">
      <w:start w:val="1"/>
      <w:numFmt w:val="decimal"/>
      <w:lvlText w:val="§ %1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66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29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1" w15:restartNumberingAfterBreak="0">
    <w:nsid w:val="3C513ADF"/>
    <w:multiLevelType w:val="multilevel"/>
    <w:tmpl w:val="09FC53CA"/>
    <w:lvl w:ilvl="0">
      <w:start w:val="1"/>
      <w:numFmt w:val="decimal"/>
      <w:lvlText w:val="§ %1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66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29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2" w15:restartNumberingAfterBreak="0">
    <w:nsid w:val="3D522895"/>
    <w:multiLevelType w:val="multilevel"/>
    <w:tmpl w:val="3092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37EF5"/>
    <w:multiLevelType w:val="multilevel"/>
    <w:tmpl w:val="B09E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45E7D"/>
    <w:multiLevelType w:val="multilevel"/>
    <w:tmpl w:val="0D78137C"/>
    <w:numStyleLink w:val="Punktlistasamspelet"/>
  </w:abstractNum>
  <w:abstractNum w:abstractNumId="15" w15:restartNumberingAfterBreak="0">
    <w:nsid w:val="485C41AF"/>
    <w:multiLevelType w:val="singleLevel"/>
    <w:tmpl w:val="275C4758"/>
    <w:lvl w:ilvl="0">
      <w:start w:val="1"/>
      <w:numFmt w:val="decimal"/>
      <w:pStyle w:val="paragraf"/>
      <w:lvlText w:val="§ %1   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</w:abstractNum>
  <w:abstractNum w:abstractNumId="16" w15:restartNumberingAfterBreak="0">
    <w:nsid w:val="5A7C0639"/>
    <w:multiLevelType w:val="multilevel"/>
    <w:tmpl w:val="2D22E942"/>
    <w:lvl w:ilvl="0">
      <w:start w:val="1"/>
      <w:numFmt w:val="decimal"/>
      <w:lvlText w:val="§ 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B406835"/>
    <w:multiLevelType w:val="multilevel"/>
    <w:tmpl w:val="696003EC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51D4F8F"/>
    <w:multiLevelType w:val="multilevel"/>
    <w:tmpl w:val="2D22E942"/>
    <w:lvl w:ilvl="0">
      <w:start w:val="1"/>
      <w:numFmt w:val="decimal"/>
      <w:lvlText w:val="§ 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C16A0E"/>
    <w:multiLevelType w:val="hybridMultilevel"/>
    <w:tmpl w:val="EDE072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81F4D"/>
    <w:multiLevelType w:val="hybridMultilevel"/>
    <w:tmpl w:val="FCBC431E"/>
    <w:lvl w:ilvl="0" w:tplc="0A548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25639">
    <w:abstractNumId w:val="2"/>
  </w:num>
  <w:num w:numId="2" w16cid:durableId="2013603820">
    <w:abstractNumId w:val="1"/>
  </w:num>
  <w:num w:numId="3" w16cid:durableId="765535485">
    <w:abstractNumId w:val="0"/>
  </w:num>
  <w:num w:numId="4" w16cid:durableId="160122038">
    <w:abstractNumId w:val="17"/>
  </w:num>
  <w:num w:numId="5" w16cid:durableId="350107330">
    <w:abstractNumId w:val="10"/>
  </w:num>
  <w:num w:numId="6" w16cid:durableId="601491542">
    <w:abstractNumId w:val="11"/>
  </w:num>
  <w:num w:numId="7" w16cid:durableId="1714113483">
    <w:abstractNumId w:val="7"/>
  </w:num>
  <w:num w:numId="8" w16cid:durableId="367680790">
    <w:abstractNumId w:val="16"/>
  </w:num>
  <w:num w:numId="9" w16cid:durableId="1142231890">
    <w:abstractNumId w:val="6"/>
  </w:num>
  <w:num w:numId="10" w16cid:durableId="811558634">
    <w:abstractNumId w:val="18"/>
  </w:num>
  <w:num w:numId="11" w16cid:durableId="1914000839">
    <w:abstractNumId w:val="3"/>
  </w:num>
  <w:num w:numId="12" w16cid:durableId="187184714">
    <w:abstractNumId w:val="15"/>
  </w:num>
  <w:num w:numId="13" w16cid:durableId="917710106">
    <w:abstractNumId w:val="6"/>
  </w:num>
  <w:num w:numId="14" w16cid:durableId="2144078835">
    <w:abstractNumId w:val="6"/>
  </w:num>
  <w:num w:numId="15" w16cid:durableId="81611144">
    <w:abstractNumId w:val="15"/>
  </w:num>
  <w:num w:numId="16" w16cid:durableId="116872485">
    <w:abstractNumId w:val="5"/>
  </w:num>
  <w:num w:numId="17" w16cid:durableId="547374101">
    <w:abstractNumId w:val="6"/>
  </w:num>
  <w:num w:numId="18" w16cid:durableId="1004011868">
    <w:abstractNumId w:val="15"/>
  </w:num>
  <w:num w:numId="19" w16cid:durableId="1051734292">
    <w:abstractNumId w:val="14"/>
  </w:num>
  <w:num w:numId="20" w16cid:durableId="245578925">
    <w:abstractNumId w:val="20"/>
  </w:num>
  <w:num w:numId="21" w16cid:durableId="303776622">
    <w:abstractNumId w:val="8"/>
  </w:num>
  <w:num w:numId="22" w16cid:durableId="1836796698">
    <w:abstractNumId w:val="4"/>
  </w:num>
  <w:num w:numId="23" w16cid:durableId="2068988154">
    <w:abstractNumId w:val="13"/>
  </w:num>
  <w:num w:numId="24" w16cid:durableId="968052846">
    <w:abstractNumId w:val="12"/>
  </w:num>
  <w:num w:numId="25" w16cid:durableId="1005136516">
    <w:abstractNumId w:val="19"/>
  </w:num>
  <w:num w:numId="26" w16cid:durableId="1290935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D"/>
    <w:rsid w:val="00001E61"/>
    <w:rsid w:val="00004714"/>
    <w:rsid w:val="0002646F"/>
    <w:rsid w:val="00034BBC"/>
    <w:rsid w:val="000517AC"/>
    <w:rsid w:val="000623D9"/>
    <w:rsid w:val="000B5DFE"/>
    <w:rsid w:val="000B7986"/>
    <w:rsid w:val="000B7A83"/>
    <w:rsid w:val="000C2647"/>
    <w:rsid w:val="000F14A7"/>
    <w:rsid w:val="000F4AE5"/>
    <w:rsid w:val="000F6796"/>
    <w:rsid w:val="001240B6"/>
    <w:rsid w:val="001314C5"/>
    <w:rsid w:val="0014349B"/>
    <w:rsid w:val="00180C0D"/>
    <w:rsid w:val="00185919"/>
    <w:rsid w:val="00193989"/>
    <w:rsid w:val="001A29FC"/>
    <w:rsid w:val="001C7113"/>
    <w:rsid w:val="001E0053"/>
    <w:rsid w:val="0020560E"/>
    <w:rsid w:val="002804F2"/>
    <w:rsid w:val="00285392"/>
    <w:rsid w:val="00291C02"/>
    <w:rsid w:val="00296E20"/>
    <w:rsid w:val="00297932"/>
    <w:rsid w:val="002C2C02"/>
    <w:rsid w:val="002D279D"/>
    <w:rsid w:val="002D5C9B"/>
    <w:rsid w:val="002E7DBA"/>
    <w:rsid w:val="00300AF8"/>
    <w:rsid w:val="00307C13"/>
    <w:rsid w:val="0034229C"/>
    <w:rsid w:val="003727C9"/>
    <w:rsid w:val="00386876"/>
    <w:rsid w:val="0038734C"/>
    <w:rsid w:val="003B5A6B"/>
    <w:rsid w:val="003D236C"/>
    <w:rsid w:val="003E3948"/>
    <w:rsid w:val="003F5B20"/>
    <w:rsid w:val="003F7B30"/>
    <w:rsid w:val="0041033F"/>
    <w:rsid w:val="00422B7B"/>
    <w:rsid w:val="00424E58"/>
    <w:rsid w:val="004346F1"/>
    <w:rsid w:val="004357C6"/>
    <w:rsid w:val="00442AD9"/>
    <w:rsid w:val="00451675"/>
    <w:rsid w:val="00455D11"/>
    <w:rsid w:val="00460371"/>
    <w:rsid w:val="004628E8"/>
    <w:rsid w:val="00472569"/>
    <w:rsid w:val="0048349B"/>
    <w:rsid w:val="0048583C"/>
    <w:rsid w:val="00492CDE"/>
    <w:rsid w:val="004B4F9C"/>
    <w:rsid w:val="004E7B35"/>
    <w:rsid w:val="00514857"/>
    <w:rsid w:val="00523C5B"/>
    <w:rsid w:val="0053608A"/>
    <w:rsid w:val="005434C5"/>
    <w:rsid w:val="00552868"/>
    <w:rsid w:val="005634D5"/>
    <w:rsid w:val="00571052"/>
    <w:rsid w:val="00590F27"/>
    <w:rsid w:val="005A1F90"/>
    <w:rsid w:val="005A55ED"/>
    <w:rsid w:val="005B3360"/>
    <w:rsid w:val="005E42FA"/>
    <w:rsid w:val="005F2BD0"/>
    <w:rsid w:val="005F354C"/>
    <w:rsid w:val="00600575"/>
    <w:rsid w:val="00622DCE"/>
    <w:rsid w:val="00625A51"/>
    <w:rsid w:val="00633A8B"/>
    <w:rsid w:val="00637E87"/>
    <w:rsid w:val="006416DC"/>
    <w:rsid w:val="00660E40"/>
    <w:rsid w:val="00670207"/>
    <w:rsid w:val="00673682"/>
    <w:rsid w:val="00674F8B"/>
    <w:rsid w:val="00677ED1"/>
    <w:rsid w:val="00681966"/>
    <w:rsid w:val="00687682"/>
    <w:rsid w:val="00690FA5"/>
    <w:rsid w:val="006D320B"/>
    <w:rsid w:val="006F4302"/>
    <w:rsid w:val="00704141"/>
    <w:rsid w:val="007128E4"/>
    <w:rsid w:val="00721066"/>
    <w:rsid w:val="00736CA2"/>
    <w:rsid w:val="0077273E"/>
    <w:rsid w:val="007A631F"/>
    <w:rsid w:val="007D4FA9"/>
    <w:rsid w:val="007E4B2C"/>
    <w:rsid w:val="007F5C17"/>
    <w:rsid w:val="008041C4"/>
    <w:rsid w:val="00813742"/>
    <w:rsid w:val="00813C56"/>
    <w:rsid w:val="0081541A"/>
    <w:rsid w:val="00816293"/>
    <w:rsid w:val="008232C0"/>
    <w:rsid w:val="00833044"/>
    <w:rsid w:val="008515A1"/>
    <w:rsid w:val="00860BB2"/>
    <w:rsid w:val="00861DD8"/>
    <w:rsid w:val="0086241F"/>
    <w:rsid w:val="0087081F"/>
    <w:rsid w:val="008B0A8D"/>
    <w:rsid w:val="008E2DD1"/>
    <w:rsid w:val="00912704"/>
    <w:rsid w:val="0093077E"/>
    <w:rsid w:val="0093485B"/>
    <w:rsid w:val="00941B4A"/>
    <w:rsid w:val="009A4DC4"/>
    <w:rsid w:val="009B0015"/>
    <w:rsid w:val="009C257B"/>
    <w:rsid w:val="009C5233"/>
    <w:rsid w:val="009D4347"/>
    <w:rsid w:val="00A004AE"/>
    <w:rsid w:val="00A01BC5"/>
    <w:rsid w:val="00A03800"/>
    <w:rsid w:val="00A10D19"/>
    <w:rsid w:val="00A32213"/>
    <w:rsid w:val="00A45842"/>
    <w:rsid w:val="00A6540E"/>
    <w:rsid w:val="00A679A4"/>
    <w:rsid w:val="00A85505"/>
    <w:rsid w:val="00A85BF2"/>
    <w:rsid w:val="00AA0AE3"/>
    <w:rsid w:val="00AB2163"/>
    <w:rsid w:val="00AC1AA3"/>
    <w:rsid w:val="00AD0A73"/>
    <w:rsid w:val="00AE6007"/>
    <w:rsid w:val="00AF0875"/>
    <w:rsid w:val="00B05A21"/>
    <w:rsid w:val="00B122B3"/>
    <w:rsid w:val="00B26450"/>
    <w:rsid w:val="00B2698B"/>
    <w:rsid w:val="00B275B3"/>
    <w:rsid w:val="00B31FF8"/>
    <w:rsid w:val="00B33751"/>
    <w:rsid w:val="00B63EBB"/>
    <w:rsid w:val="00B8146E"/>
    <w:rsid w:val="00B906FC"/>
    <w:rsid w:val="00B97D9C"/>
    <w:rsid w:val="00BA4130"/>
    <w:rsid w:val="00BB7EF5"/>
    <w:rsid w:val="00BC5F4E"/>
    <w:rsid w:val="00BD31EB"/>
    <w:rsid w:val="00BE296F"/>
    <w:rsid w:val="00BF0253"/>
    <w:rsid w:val="00C0691F"/>
    <w:rsid w:val="00C629C8"/>
    <w:rsid w:val="00C805C5"/>
    <w:rsid w:val="00C93B58"/>
    <w:rsid w:val="00CA1439"/>
    <w:rsid w:val="00CB4E79"/>
    <w:rsid w:val="00CB6599"/>
    <w:rsid w:val="00D06130"/>
    <w:rsid w:val="00D20F23"/>
    <w:rsid w:val="00D26255"/>
    <w:rsid w:val="00D5141B"/>
    <w:rsid w:val="00D85112"/>
    <w:rsid w:val="00D97F5F"/>
    <w:rsid w:val="00DA2189"/>
    <w:rsid w:val="00DB5BB3"/>
    <w:rsid w:val="00DC46CB"/>
    <w:rsid w:val="00E037ED"/>
    <w:rsid w:val="00E0694E"/>
    <w:rsid w:val="00E23328"/>
    <w:rsid w:val="00E516BC"/>
    <w:rsid w:val="00E516F7"/>
    <w:rsid w:val="00E62291"/>
    <w:rsid w:val="00E6505B"/>
    <w:rsid w:val="00E70198"/>
    <w:rsid w:val="00E86486"/>
    <w:rsid w:val="00E92E0E"/>
    <w:rsid w:val="00EB24A1"/>
    <w:rsid w:val="00EB7360"/>
    <w:rsid w:val="00ED4715"/>
    <w:rsid w:val="00EE4B57"/>
    <w:rsid w:val="00F05C26"/>
    <w:rsid w:val="00F1049B"/>
    <w:rsid w:val="00F115A5"/>
    <w:rsid w:val="00F13C7D"/>
    <w:rsid w:val="00F302E1"/>
    <w:rsid w:val="00F42577"/>
    <w:rsid w:val="00F75E21"/>
    <w:rsid w:val="00F7732F"/>
    <w:rsid w:val="00F84700"/>
    <w:rsid w:val="00F92D66"/>
    <w:rsid w:val="00F97B53"/>
    <w:rsid w:val="00FD0792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F3767"/>
  <w15:docId w15:val="{A727DA42-0B94-44A7-810D-5C11607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40E"/>
    <w:pPr>
      <w:spacing w:after="120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F75E21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75E21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F75E2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Rubrik4">
    <w:name w:val="heading 4"/>
    <w:basedOn w:val="Rubrik3"/>
    <w:next w:val="Normal"/>
    <w:link w:val="Rubrik4Char"/>
    <w:qFormat/>
    <w:rsid w:val="003D236C"/>
    <w:pPr>
      <w:tabs>
        <w:tab w:val="left" w:pos="5318"/>
      </w:tabs>
      <w:spacing w:before="0" w:after="0" w:line="280" w:lineRule="atLeast"/>
      <w:outlineLvl w:val="3"/>
    </w:pPr>
    <w:rPr>
      <w:rFonts w:cs="Times New Roman"/>
      <w:b/>
      <w:sz w:val="20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019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7019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semiHidden/>
    <w:rsid w:val="007D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unktlistasamspelet">
    <w:name w:val="Punktlista samspelet"/>
    <w:rsid w:val="000B7A83"/>
    <w:pPr>
      <w:numPr>
        <w:numId w:val="9"/>
      </w:numPr>
    </w:pPr>
  </w:style>
  <w:style w:type="character" w:styleId="Sidnummer">
    <w:name w:val="page number"/>
    <w:basedOn w:val="Standardstycketeckensnitt"/>
    <w:semiHidden/>
    <w:rsid w:val="00422B7B"/>
  </w:style>
  <w:style w:type="paragraph" w:customStyle="1" w:styleId="paragraf">
    <w:name w:val="paragraf"/>
    <w:basedOn w:val="Normal"/>
    <w:next w:val="Normal"/>
    <w:autoRedefine/>
    <w:rsid w:val="000B7A83"/>
    <w:pPr>
      <w:keepNext/>
      <w:numPr>
        <w:numId w:val="12"/>
      </w:numPr>
      <w:tabs>
        <w:tab w:val="clear" w:pos="794"/>
        <w:tab w:val="num" w:pos="624"/>
      </w:tabs>
      <w:spacing w:before="360"/>
      <w:ind w:left="624" w:hanging="624"/>
    </w:pPr>
    <w:rPr>
      <w:rFonts w:ascii="Arial" w:hAnsi="Arial"/>
      <w:b/>
      <w:sz w:val="28"/>
    </w:rPr>
  </w:style>
  <w:style w:type="character" w:styleId="Hyperlnk">
    <w:name w:val="Hyperlink"/>
    <w:basedOn w:val="Standardstycketeckensnitt"/>
    <w:unhideWhenUsed/>
    <w:rsid w:val="00EB24A1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EB24A1"/>
    <w:rPr>
      <w:color w:val="2B579A"/>
      <w:shd w:val="clear" w:color="auto" w:fill="E6E6E6"/>
    </w:rPr>
  </w:style>
  <w:style w:type="character" w:customStyle="1" w:styleId="Rubrik3Char">
    <w:name w:val="Rubrik 3 Char"/>
    <w:basedOn w:val="Standardstycketeckensnitt"/>
    <w:link w:val="Rubrik3"/>
    <w:rsid w:val="000C2647"/>
    <w:rPr>
      <w:rFonts w:ascii="Arial" w:hAnsi="Arial" w:cs="Arial"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rsid w:val="000C2647"/>
    <w:rPr>
      <w:rFonts w:ascii="Arial" w:hAnsi="Arial"/>
      <w:b/>
      <w:bCs/>
      <w:szCs w:val="28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7A6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7A631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14857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14857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455D11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B31FF8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B31FF8"/>
    <w:rPr>
      <w:color w:val="800080" w:themeColor="followedHyperlink"/>
      <w:u w:val="single"/>
    </w:rPr>
  </w:style>
  <w:style w:type="character" w:customStyle="1" w:styleId="A5">
    <w:name w:val="A5"/>
    <w:basedOn w:val="Standardstycketeckensnitt"/>
    <w:uiPriority w:val="99"/>
    <w:rsid w:val="004E7B35"/>
    <w:rPr>
      <w:rFonts w:ascii="Calibri" w:hAnsi="Calibri" w:cs="Calibri" w:hint="default"/>
      <w:i/>
      <w:iCs/>
      <w:color w:val="211D1E"/>
    </w:rPr>
  </w:style>
  <w:style w:type="character" w:styleId="Kommentarsreferens">
    <w:name w:val="annotation reference"/>
    <w:basedOn w:val="Standardstycketeckensnitt"/>
    <w:semiHidden/>
    <w:unhideWhenUsed/>
    <w:rsid w:val="009C5233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9C523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C5233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C523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C5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youtube.com%2Fwatch%3Fv%3DkS17vHu0iJE&amp;data=04%7C01%7Cmeta.fredriksson-monfelt%40karlstad.se%7C520068b29df5431bb56008d95ca8e53a%7Cfa1fe8f862c5428a8034038bc8a6cf66%7C0%7C0%7C637642704064194684%7CUnknown%7CTWFpbGZsb3d8eyJWIjoiMC4wLjAwMDAiLCJQIjoiV2luMzIiLCJBTiI6Ik1haWwiLCJXVCI6Mn0%3D%7C1000&amp;sdata=TCAiFf3MF%2BLfYdFRUPjNPxwDeEGCJlQBjOyt9sFuwZU%3D&amp;reserved=0" TargetMode="External"/><Relationship Id="rId13" Type="http://schemas.openxmlformats.org/officeDocument/2006/relationships/hyperlink" Target="mailto:camilla.holmberg@arbetsformedlingen.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amspelet.se/eveneman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2.safelinks.protection.outlook.com/?url=http%3A%2F%2Finnovationsguiden.se%2F&amp;data=04%7C01%7Cmeta.fredriksson-monfelt%40karlstad.se%7C520068b29df5431bb56008d95ca8e53a%7Cfa1fe8f862c5428a8034038bc8a6cf66%7C0%7C0%7C637642704064214678%7CUnknown%7CTWFpbGZsb3d8eyJWIjoiMC4wLjAwMDAiLCJQIjoiV2luMzIiLCJBTiI6Ik1haWwiLCJXVCI6Mn0%3D%7C1000&amp;sdata=arDh2FZQZ8R7v9si0U3YANYqbceyJL5zSmz1BNwBZRg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ur02.safelinks.protection.outlook.com/?url=https%3A%2F%2Fwww.youtube.com%2Fwatch%3Fv%3DxBTWAswL3u4&amp;data=04%7C01%7Cmeta.fredriksson-monfelt%40karlstad.se%7C520068b29df5431bb56008d95ca8e53a%7Cfa1fe8f862c5428a8034038bc8a6cf66%7C0%7C0%7C637642704064204682%7CUnknown%7CTWFpbGZsb3d8eyJWIjoiMC4wLjAwMDAiLCJQIjoiV2luMzIiLCJBTiI6Ik1haWwiLCJXVCI6Mn0%3D%7C1000&amp;sdata=aJQlo4DDpP1CH2MtifpRXyNSBRzY%2FPLfGXDz3Thnk1M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youtube.com%2Fwatch%3Fv%3DxBTWAswL3u4&amp;data=04%7C01%7Cmeta.fredriksson-monfelt%40karlstad.se%7C520068b29df5431bb56008d95ca8e53a%7Cfa1fe8f862c5428a8034038bc8a6cf66%7C0%7C0%7C637642704064194684%7CUnknown%7CTWFpbGZsb3d8eyJWIjoiMC4wLjAwMDAiLCJQIjoiV2luMzIiLCJBTiI6Ik1haWwiLCJXVCI6Mn0%3D%7C1000&amp;sdata=os34fX3KNQUFIcQ99wbFzxfklyvgOUwY40NqyofkY0M%3D&amp;reserved=0" TargetMode="External"/><Relationship Id="rId14" Type="http://schemas.openxmlformats.org/officeDocument/2006/relationships/hyperlink" Target="mailto:meta.samspele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ft02\AppData\Local\Temp\Temp6_mallar_samspelet.zip\Samspele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Samspelet</Template>
  <TotalTime>3</TotalTime>
  <Pages>1</Pages>
  <Words>605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Karlstads kommun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Meta Fredriksson-Monfelt</dc:creator>
  <cp:lastModifiedBy>Meta Fredriksson-Monfelt</cp:lastModifiedBy>
  <cp:revision>6</cp:revision>
  <cp:lastPrinted>2017-09-28T11:19:00Z</cp:lastPrinted>
  <dcterms:created xsi:type="dcterms:W3CDTF">2022-10-19T17:29:00Z</dcterms:created>
  <dcterms:modified xsi:type="dcterms:W3CDTF">2022-10-21T13:37:00Z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n">
    <vt:lpwstr>Meta Fredriksson-Monfelt</vt:lpwstr>
  </property>
  <property fmtid="{D5CDD505-2E9C-101B-9397-08002B2CF9AE}" pid="3" name="Titel">
    <vt:lpwstr>Ansvarig tjänsteman</vt:lpwstr>
  </property>
  <property fmtid="{D5CDD505-2E9C-101B-9397-08002B2CF9AE}" pid="4" name="Tel">
    <vt:lpwstr>054-29 72 47</vt:lpwstr>
  </property>
  <property fmtid="{D5CDD505-2E9C-101B-9397-08002B2CF9AE}" pid="5" name="Mobil">
    <vt:lpwstr>070-690 90 83</vt:lpwstr>
  </property>
  <property fmtid="{D5CDD505-2E9C-101B-9397-08002B2CF9AE}" pid="6" name="E-post">
    <vt:lpwstr>meta.fredriksson-monfelt@karlstad.se</vt:lpwstr>
  </property>
  <property fmtid="{D5CDD505-2E9C-101B-9397-08002B2CF9AE}" pid="7" name="Dokumenttyp">
    <vt:lpwstr>Kallelse</vt:lpwstr>
  </property>
</Properties>
</file>